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5F" w:rsidRPr="008D19B6" w:rsidRDefault="00296F5F" w:rsidP="00B45B35">
      <w:pPr>
        <w:pStyle w:val="Heading1"/>
        <w:spacing w:before="0" w:line="276" w:lineRule="auto"/>
        <w:ind w:left="0" w:firstLine="709"/>
        <w:contextualSpacing/>
        <w:jc w:val="center"/>
      </w:pPr>
    </w:p>
    <w:p w:rsidR="00296F5F" w:rsidRDefault="00296F5F" w:rsidP="00B45B35">
      <w:pPr>
        <w:pStyle w:val="Heading1"/>
        <w:spacing w:before="0" w:line="276" w:lineRule="auto"/>
        <w:ind w:left="0" w:firstLine="709"/>
        <w:contextualSpacing/>
        <w:jc w:val="center"/>
      </w:pPr>
      <w:r w:rsidRPr="008D19B6">
        <w:t>Договор об оказании платных образовательных услуг в</w:t>
      </w:r>
    </w:p>
    <w:p w:rsidR="00296F5F" w:rsidRDefault="00296F5F" w:rsidP="00B45B35">
      <w:pPr>
        <w:pStyle w:val="Heading1"/>
        <w:spacing w:before="0" w:line="276" w:lineRule="auto"/>
        <w:ind w:left="0" w:firstLine="709"/>
        <w:contextualSpacing/>
        <w:jc w:val="center"/>
        <w:rPr>
          <w:sz w:val="22"/>
          <w:szCs w:val="22"/>
        </w:rPr>
      </w:pPr>
      <w:r w:rsidRPr="00BB6554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муниципальном</w:t>
      </w:r>
      <w:r w:rsidRPr="001572A9">
        <w:rPr>
          <w:sz w:val="22"/>
          <w:szCs w:val="22"/>
        </w:rPr>
        <w:t xml:space="preserve"> </w:t>
      </w:r>
      <w:r>
        <w:rPr>
          <w:sz w:val="22"/>
          <w:szCs w:val="22"/>
        </w:rPr>
        <w:t>бюджетном общеобразовательном</w:t>
      </w:r>
      <w:r w:rsidRPr="001572A9">
        <w:rPr>
          <w:sz w:val="22"/>
          <w:szCs w:val="22"/>
        </w:rPr>
        <w:t xml:space="preserve"> учреждение</w:t>
      </w:r>
    </w:p>
    <w:p w:rsidR="00296F5F" w:rsidRDefault="00296F5F" w:rsidP="00B45B35">
      <w:pPr>
        <w:pStyle w:val="Heading1"/>
        <w:spacing w:before="0" w:line="276" w:lineRule="auto"/>
        <w:ind w:left="0" w:firstLine="709"/>
        <w:contextualSpacing/>
        <w:jc w:val="center"/>
        <w:rPr>
          <w:sz w:val="22"/>
          <w:szCs w:val="22"/>
        </w:rPr>
      </w:pPr>
      <w:r w:rsidRPr="001572A9">
        <w:rPr>
          <w:sz w:val="22"/>
          <w:szCs w:val="22"/>
        </w:rPr>
        <w:t xml:space="preserve"> «</w:t>
      </w:r>
      <w:r>
        <w:rPr>
          <w:sz w:val="22"/>
          <w:szCs w:val="22"/>
        </w:rPr>
        <w:t>Семилейская средняя общеобразовательная школа</w:t>
      </w:r>
      <w:r w:rsidRPr="001572A9">
        <w:rPr>
          <w:sz w:val="22"/>
          <w:szCs w:val="22"/>
        </w:rPr>
        <w:t>»</w:t>
      </w:r>
    </w:p>
    <w:p w:rsidR="00296F5F" w:rsidRPr="008D19B6" w:rsidRDefault="00296F5F" w:rsidP="00B45B35">
      <w:pPr>
        <w:pStyle w:val="Heading1"/>
        <w:spacing w:before="0" w:line="276" w:lineRule="auto"/>
        <w:ind w:left="0" w:firstLine="709"/>
        <w:contextualSpacing/>
        <w:jc w:val="center"/>
      </w:pPr>
      <w:r w:rsidRPr="001572A9">
        <w:rPr>
          <w:sz w:val="22"/>
          <w:szCs w:val="22"/>
        </w:rPr>
        <w:t xml:space="preserve"> </w:t>
      </w:r>
      <w:r>
        <w:rPr>
          <w:sz w:val="22"/>
          <w:szCs w:val="22"/>
        </w:rPr>
        <w:t>Кочкуровского муниципального района</w:t>
      </w:r>
      <w:r w:rsidRPr="001572A9">
        <w:rPr>
          <w:sz w:val="22"/>
          <w:szCs w:val="22"/>
        </w:rPr>
        <w:t xml:space="preserve"> Республики Мордовия</w:t>
      </w:r>
    </w:p>
    <w:p w:rsidR="00296F5F" w:rsidRPr="008D19B6" w:rsidRDefault="00296F5F" w:rsidP="00B45B35">
      <w:pPr>
        <w:rPr>
          <w:color w:val="auto"/>
          <w:lang w:val="ru-RU"/>
        </w:rPr>
      </w:pPr>
    </w:p>
    <w:p w:rsidR="00296F5F" w:rsidRPr="001572A9" w:rsidRDefault="00296F5F" w:rsidP="00ED14E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72A9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>
        <w:rPr>
          <w:rFonts w:ascii="Times New Roman" w:hAnsi="Times New Roman" w:cs="Times New Roman"/>
          <w:sz w:val="22"/>
          <w:szCs w:val="22"/>
        </w:rPr>
        <w:t xml:space="preserve">бюджетное </w:t>
      </w:r>
      <w:r w:rsidRPr="001572A9">
        <w:rPr>
          <w:rFonts w:ascii="Times New Roman" w:hAnsi="Times New Roman" w:cs="Times New Roman"/>
          <w:sz w:val="22"/>
          <w:szCs w:val="22"/>
        </w:rPr>
        <w:t>общеобразовательное учреждение «</w:t>
      </w:r>
      <w:r>
        <w:rPr>
          <w:rFonts w:ascii="Times New Roman" w:hAnsi="Times New Roman" w:cs="Times New Roman"/>
          <w:sz w:val="22"/>
          <w:szCs w:val="22"/>
        </w:rPr>
        <w:t>Семилейская средняя общеобразовательная школа</w:t>
      </w:r>
      <w:r w:rsidRPr="001572A9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Кочкуровского муниципального района</w:t>
      </w:r>
      <w:r w:rsidRPr="001572A9">
        <w:rPr>
          <w:rFonts w:ascii="Times New Roman" w:hAnsi="Times New Roman" w:cs="Times New Roman"/>
          <w:sz w:val="22"/>
          <w:szCs w:val="22"/>
        </w:rPr>
        <w:t xml:space="preserve"> Республики Мордовия  (в дальнейшем - Исполнитель) на основании лицензии </w:t>
      </w:r>
      <w:r w:rsidRPr="00680344">
        <w:rPr>
          <w:rFonts w:ascii="Times New Roman" w:hAnsi="Times New Roman" w:cs="Times New Roman"/>
          <w:sz w:val="22"/>
          <w:szCs w:val="22"/>
        </w:rPr>
        <w:t xml:space="preserve"> </w:t>
      </w:r>
      <w:r w:rsidRPr="00D26F9F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4027</w:t>
      </w:r>
      <w:r w:rsidRPr="00D26F9F">
        <w:rPr>
          <w:rFonts w:ascii="Times New Roman" w:hAnsi="Times New Roman" w:cs="Times New Roman"/>
          <w:sz w:val="22"/>
          <w:szCs w:val="22"/>
        </w:rPr>
        <w:t>,   выданной  Министерством об</w:t>
      </w:r>
      <w:r>
        <w:rPr>
          <w:rFonts w:ascii="Times New Roman" w:hAnsi="Times New Roman" w:cs="Times New Roman"/>
          <w:sz w:val="22"/>
          <w:szCs w:val="22"/>
        </w:rPr>
        <w:t xml:space="preserve">разования Республики Мордовия  </w:t>
      </w:r>
      <w:r w:rsidRPr="00D26F9F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D26F9F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декабря</w:t>
      </w:r>
      <w:r w:rsidRPr="00D26F9F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26F9F">
          <w:rPr>
            <w:rFonts w:ascii="Times New Roman" w:hAnsi="Times New Roman" w:cs="Times New Roman"/>
            <w:sz w:val="22"/>
            <w:szCs w:val="22"/>
          </w:rPr>
          <w:t>201</w:t>
        </w:r>
        <w:r>
          <w:rPr>
            <w:rFonts w:ascii="Times New Roman" w:hAnsi="Times New Roman" w:cs="Times New Roman"/>
            <w:sz w:val="22"/>
            <w:szCs w:val="22"/>
          </w:rPr>
          <w:t>8</w:t>
        </w:r>
        <w:r w:rsidRPr="00D26F9F">
          <w:rPr>
            <w:rFonts w:ascii="Times New Roman" w:hAnsi="Times New Roman" w:cs="Times New Roman"/>
            <w:sz w:val="22"/>
            <w:szCs w:val="22"/>
          </w:rPr>
          <w:t xml:space="preserve"> г</w:t>
        </w:r>
      </w:smartTag>
      <w:r w:rsidRPr="00D26F9F">
        <w:rPr>
          <w:rFonts w:ascii="Times New Roman" w:hAnsi="Times New Roman" w:cs="Times New Roman"/>
          <w:sz w:val="22"/>
          <w:szCs w:val="22"/>
        </w:rPr>
        <w:t xml:space="preserve">. бессрочно, и свидетельства о государственной аккредитации № </w:t>
      </w:r>
      <w:r>
        <w:rPr>
          <w:rFonts w:ascii="Times New Roman" w:hAnsi="Times New Roman" w:cs="Times New Roman"/>
          <w:sz w:val="22"/>
          <w:szCs w:val="22"/>
        </w:rPr>
        <w:t>А007-01278-13/01140323</w:t>
      </w:r>
      <w:r w:rsidRPr="00D26F9F">
        <w:rPr>
          <w:rFonts w:ascii="Times New Roman" w:hAnsi="Times New Roman" w:cs="Times New Roman"/>
          <w:sz w:val="22"/>
          <w:szCs w:val="22"/>
        </w:rPr>
        <w:t xml:space="preserve">, выданного  Министерством образования Республики Мордовия </w:t>
      </w:r>
      <w:r>
        <w:rPr>
          <w:rFonts w:ascii="Times New Roman" w:hAnsi="Times New Roman" w:cs="Times New Roman"/>
          <w:sz w:val="22"/>
          <w:szCs w:val="22"/>
        </w:rPr>
        <w:t>«06» февраля 2019г бессрочно</w:t>
      </w:r>
      <w:r w:rsidRPr="00D26F9F">
        <w:rPr>
          <w:rFonts w:ascii="Times New Roman" w:hAnsi="Times New Roman" w:cs="Times New Roman"/>
          <w:sz w:val="22"/>
          <w:szCs w:val="22"/>
        </w:rPr>
        <w:t>,</w:t>
      </w:r>
      <w:r w:rsidRPr="00680344">
        <w:rPr>
          <w:rFonts w:ascii="Times New Roman" w:hAnsi="Times New Roman" w:cs="Times New Roman"/>
          <w:sz w:val="22"/>
          <w:szCs w:val="22"/>
        </w:rPr>
        <w:t xml:space="preserve"> в лице директора </w:t>
      </w:r>
      <w:r>
        <w:rPr>
          <w:rFonts w:ascii="Times New Roman" w:hAnsi="Times New Roman" w:cs="Times New Roman"/>
          <w:sz w:val="22"/>
          <w:szCs w:val="22"/>
        </w:rPr>
        <w:t>Истляева Андрея Ивановича</w:t>
      </w:r>
      <w:r w:rsidRPr="00680344">
        <w:rPr>
          <w:rFonts w:ascii="Times New Roman" w:hAnsi="Times New Roman" w:cs="Times New Roman"/>
          <w:sz w:val="22"/>
          <w:szCs w:val="22"/>
        </w:rPr>
        <w:t>, действующего на  основании</w:t>
      </w:r>
      <w:r w:rsidRPr="001572A9">
        <w:rPr>
          <w:rFonts w:ascii="Times New Roman" w:hAnsi="Times New Roman" w:cs="Times New Roman"/>
          <w:sz w:val="22"/>
          <w:szCs w:val="22"/>
        </w:rPr>
        <w:t xml:space="preserve">  Устава Исполнителя, с одной стороны, и                                                                                       </w:t>
      </w:r>
    </w:p>
    <w:p w:rsidR="00296F5F" w:rsidRPr="001572A9" w:rsidRDefault="00296F5F" w:rsidP="00ED14E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1572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296F5F" w:rsidRPr="001572A9" w:rsidRDefault="00296F5F" w:rsidP="002C298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1572A9">
        <w:rPr>
          <w:rFonts w:ascii="Times New Roman" w:hAnsi="Times New Roman" w:cs="Times New Roman"/>
          <w:sz w:val="22"/>
          <w:szCs w:val="22"/>
        </w:rPr>
        <w:t>фамилия, имя, отчество и статус законного представителя  несовершеннолетнего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1572A9">
        <w:rPr>
          <w:rFonts w:ascii="Times New Roman" w:hAnsi="Times New Roman" w:cs="Times New Roman"/>
          <w:sz w:val="22"/>
          <w:szCs w:val="22"/>
        </w:rPr>
        <w:t xml:space="preserve">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572A9">
        <w:rPr>
          <w:rFonts w:ascii="Times New Roman" w:hAnsi="Times New Roman" w:cs="Times New Roman"/>
          <w:sz w:val="22"/>
          <w:szCs w:val="22"/>
        </w:rPr>
        <w:t xml:space="preserve">(в дальнейшем - Заказчик),  заключили  в соответствии с  Гражданским  кодексом РФ,  Федеральным законом "Об образовании в Российской Федерации",  Законом  РФ  «О  защите  прав  потребителей»,  Постановлением Правительства Российской Федерации от </w:t>
      </w:r>
      <w:r>
        <w:rPr>
          <w:rFonts w:ascii="Times New Roman" w:hAnsi="Times New Roman" w:cs="Times New Roman"/>
          <w:sz w:val="22"/>
          <w:szCs w:val="22"/>
        </w:rPr>
        <w:t>15 сентября 2020</w:t>
      </w:r>
      <w:r w:rsidRPr="001572A9">
        <w:rPr>
          <w:rFonts w:ascii="Times New Roman" w:hAnsi="Times New Roman" w:cs="Times New Roman"/>
          <w:sz w:val="22"/>
          <w:szCs w:val="22"/>
        </w:rPr>
        <w:t xml:space="preserve">г. N </w:t>
      </w:r>
      <w:r>
        <w:rPr>
          <w:rFonts w:ascii="Times New Roman" w:hAnsi="Times New Roman" w:cs="Times New Roman"/>
          <w:sz w:val="22"/>
          <w:szCs w:val="22"/>
        </w:rPr>
        <w:t>1441г.</w:t>
      </w:r>
      <w:r w:rsidRPr="001572A9">
        <w:rPr>
          <w:rFonts w:ascii="Times New Roman" w:hAnsi="Times New Roman" w:cs="Times New Roman"/>
          <w:sz w:val="22"/>
          <w:szCs w:val="22"/>
        </w:rPr>
        <w:t xml:space="preserve"> "Об утверждении Правил оказания платных образовательных услуг", </w:t>
      </w:r>
      <w:r>
        <w:rPr>
          <w:rFonts w:ascii="Times New Roman" w:hAnsi="Times New Roman" w:cs="Times New Roman"/>
          <w:sz w:val="22"/>
          <w:szCs w:val="22"/>
        </w:rPr>
        <w:t xml:space="preserve">Решением Совета депутатов Кочкуровского муниципального района Республики Мордовия от 24.12.2024г. №136 </w:t>
      </w:r>
      <w:r w:rsidRPr="007A01A8">
        <w:rPr>
          <w:rFonts w:ascii="Times New Roman" w:hAnsi="Times New Roman" w:cs="Times New Roman"/>
          <w:sz w:val="22"/>
          <w:szCs w:val="22"/>
        </w:rPr>
        <w:t xml:space="preserve">«Об утверждении тарифов на платные </w:t>
      </w:r>
      <w:r>
        <w:rPr>
          <w:rFonts w:ascii="Times New Roman" w:hAnsi="Times New Roman" w:cs="Times New Roman"/>
          <w:sz w:val="22"/>
          <w:szCs w:val="22"/>
        </w:rPr>
        <w:t xml:space="preserve">дополнительные образовательные </w:t>
      </w:r>
      <w:r w:rsidRPr="007A01A8">
        <w:rPr>
          <w:rFonts w:ascii="Times New Roman" w:hAnsi="Times New Roman" w:cs="Times New Roman"/>
          <w:sz w:val="22"/>
          <w:szCs w:val="22"/>
        </w:rPr>
        <w:t xml:space="preserve"> услуги, предоставляемые муниципальными общеобразовательными учреждениями </w:t>
      </w:r>
      <w:r>
        <w:rPr>
          <w:rFonts w:ascii="Times New Roman" w:hAnsi="Times New Roman" w:cs="Times New Roman"/>
          <w:sz w:val="22"/>
          <w:szCs w:val="22"/>
        </w:rPr>
        <w:t>Кочкуровского муниципального района Республики Мордовия</w:t>
      </w:r>
      <w:r w:rsidRPr="007A01A8">
        <w:rPr>
          <w:rFonts w:ascii="Times New Roman" w:hAnsi="Times New Roman" w:cs="Times New Roman"/>
          <w:sz w:val="22"/>
          <w:szCs w:val="22"/>
        </w:rPr>
        <w:t>»</w:t>
      </w:r>
      <w:r w:rsidRPr="001572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72A9">
        <w:rPr>
          <w:rFonts w:ascii="Times New Roman" w:hAnsi="Times New Roman" w:cs="Times New Roman"/>
          <w:sz w:val="22"/>
          <w:szCs w:val="22"/>
        </w:rPr>
        <w:t>настоящий договор о нижеследующем:</w:t>
      </w:r>
    </w:p>
    <w:p w:rsidR="00296F5F" w:rsidRPr="008D19B6" w:rsidRDefault="00296F5F" w:rsidP="00B45B35">
      <w:pPr>
        <w:pStyle w:val="BodyText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296F5F" w:rsidRPr="008D19B6" w:rsidRDefault="00296F5F" w:rsidP="00B45B35">
      <w:pPr>
        <w:pStyle w:val="Heading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1. Предмет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</w:t>
      </w:r>
    </w:p>
    <w:p w:rsidR="00296F5F" w:rsidRPr="008D19B6" w:rsidRDefault="00296F5F" w:rsidP="00B45B35">
      <w:pPr>
        <w:tabs>
          <w:tab w:val="left" w:pos="1169"/>
          <w:tab w:val="left" w:pos="3709"/>
          <w:tab w:val="left" w:pos="971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1.1.</w:t>
      </w:r>
      <w:r w:rsidRPr="008D19B6">
        <w:rPr>
          <w:color w:val="auto"/>
          <w:sz w:val="24"/>
          <w:szCs w:val="24"/>
          <w:lang w:val="ru-RU"/>
        </w:rPr>
        <w:t>Исполнитель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обязуется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предоставить,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обязуется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оплатить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дополнительную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платную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образования по предмету (курсу)___________</w:t>
      </w:r>
    </w:p>
    <w:p w:rsidR="00296F5F" w:rsidRPr="008D19B6" w:rsidRDefault="00296F5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1.2. Занятия проводятся в групповой/индивидуальной форме (нужное подчеркнуть) в соответствии с утвержденными Исполнителем учебным планом, образовательной программой и расписанием с «     »</w:t>
      </w:r>
      <w:r w:rsidRPr="008D19B6">
        <w:rPr>
          <w:color w:val="auto"/>
          <w:sz w:val="24"/>
          <w:szCs w:val="24"/>
          <w:lang w:val="ru-RU"/>
        </w:rPr>
        <w:tab/>
        <w:t>20       г. по «      »</w:t>
      </w:r>
      <w:r w:rsidRPr="008D19B6">
        <w:rPr>
          <w:color w:val="auto"/>
          <w:sz w:val="24"/>
          <w:szCs w:val="24"/>
          <w:lang w:val="ru-RU"/>
        </w:rPr>
        <w:tab/>
      </w:r>
      <w:smartTag w:uri="urn:schemas-microsoft-com:office:smarttags" w:element="metricconverter">
        <w:smartTagPr>
          <w:attr w:name="ProductID" w:val="20 г"/>
        </w:smartTagPr>
        <w:r w:rsidRPr="008D19B6">
          <w:rPr>
            <w:color w:val="auto"/>
            <w:sz w:val="24"/>
            <w:szCs w:val="24"/>
            <w:lang w:val="ru-RU"/>
          </w:rPr>
          <w:t>20 г</w:t>
        </w:r>
      </w:smartTag>
      <w:r w:rsidRPr="008D19B6">
        <w:rPr>
          <w:color w:val="auto"/>
          <w:sz w:val="24"/>
          <w:szCs w:val="24"/>
          <w:lang w:val="ru-RU"/>
        </w:rPr>
        <w:t xml:space="preserve">. </w:t>
      </w:r>
    </w:p>
    <w:p w:rsidR="00296F5F" w:rsidRPr="008D19B6" w:rsidRDefault="00296F5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1.3. 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объеме.</w:t>
      </w:r>
    </w:p>
    <w:p w:rsidR="00296F5F" w:rsidRPr="008D19B6" w:rsidRDefault="00296F5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296F5F" w:rsidRPr="008D19B6" w:rsidRDefault="00296F5F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2.  Обязанности исполнителя</w:t>
      </w:r>
    </w:p>
    <w:p w:rsidR="00296F5F" w:rsidRPr="008D19B6" w:rsidRDefault="00296F5F" w:rsidP="00B45B35">
      <w:pPr>
        <w:tabs>
          <w:tab w:val="left" w:pos="1169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2.1. Исполнять надлежащим образом услуги, представляемые в соответствии с настоящим договором,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учебным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расписанием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 xml:space="preserve">занятий, заданием заказчика (при наличии последнего) </w:t>
      </w:r>
    </w:p>
    <w:p w:rsidR="00296F5F" w:rsidRPr="008D19B6" w:rsidRDefault="00296F5F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2.2. Обеспечить условия для проведения занятий, соответствующие принятым санитарно-гигиеническим нормам.</w:t>
      </w:r>
    </w:p>
    <w:p w:rsidR="00296F5F" w:rsidRPr="008D19B6" w:rsidRDefault="00296F5F" w:rsidP="00B45B35">
      <w:pPr>
        <w:tabs>
          <w:tab w:val="left" w:pos="116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2.3. Соблюдать нормы профессионального поведения и этики.</w:t>
      </w:r>
    </w:p>
    <w:p w:rsidR="00296F5F" w:rsidRPr="008D19B6" w:rsidRDefault="00296F5F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2.4. В случае пропуска занятий по уважительной причине сохранять право обучающегося на дальнейшее получение услуги.</w:t>
      </w:r>
    </w:p>
    <w:p w:rsidR="00296F5F" w:rsidRPr="008D19B6" w:rsidRDefault="00296F5F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2.5. Уведомлять заказчика о невозможности оказания услуги. </w:t>
      </w:r>
    </w:p>
    <w:p w:rsidR="00296F5F" w:rsidRPr="008D19B6" w:rsidRDefault="00296F5F" w:rsidP="00B45B35">
      <w:pPr>
        <w:pStyle w:val="ListParagraph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296F5F" w:rsidRPr="008D19B6" w:rsidRDefault="00296F5F" w:rsidP="00B45B35">
      <w:pPr>
        <w:pStyle w:val="Heading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3. Обязанности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</w:t>
      </w:r>
    </w:p>
    <w:p w:rsidR="00296F5F" w:rsidRPr="008D19B6" w:rsidRDefault="00296F5F" w:rsidP="00B45B35">
      <w:pPr>
        <w:tabs>
          <w:tab w:val="left" w:pos="123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 Оплатить предоставленные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указанные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п. 1.1. </w:t>
      </w:r>
      <w:bookmarkStart w:id="0" w:name="_GoBack"/>
      <w:bookmarkEnd w:id="0"/>
      <w:r w:rsidRPr="008D19B6">
        <w:rPr>
          <w:color w:val="auto"/>
          <w:sz w:val="24"/>
          <w:szCs w:val="24"/>
          <w:lang w:val="ru-RU"/>
        </w:rPr>
        <w:t>Договора(в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соответствии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Pr="008D19B6">
        <w:rPr>
          <w:color w:val="auto"/>
          <w:sz w:val="24"/>
          <w:szCs w:val="24"/>
          <w:lang w:val="ru-RU"/>
        </w:rPr>
        <w:t>).</w:t>
      </w:r>
    </w:p>
    <w:p w:rsidR="00296F5F" w:rsidRPr="008D19B6" w:rsidRDefault="00296F5F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3.2. Представить по требованию заказчика документы и сведения необходимые для качественного оказания услуги.</w:t>
      </w:r>
    </w:p>
    <w:p w:rsidR="00296F5F" w:rsidRPr="008D19B6" w:rsidRDefault="00296F5F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3.3. Незамедлительно сообщать администрации Исполнителя или руководителю занятий об изменении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контактного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телефона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места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жительства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(как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Заказчика,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так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Потребителя).</w:t>
      </w:r>
    </w:p>
    <w:p w:rsidR="00296F5F" w:rsidRPr="008D19B6" w:rsidRDefault="00296F5F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3.4. Предупреждать исполнителя о невозможности посещения занятий. </w:t>
      </w:r>
    </w:p>
    <w:p w:rsidR="00296F5F" w:rsidRPr="008D19B6" w:rsidRDefault="00296F5F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3.5. Соблюдать этические нормы поведения в отношении представителей Исполнителя</w:t>
      </w:r>
    </w:p>
    <w:p w:rsidR="00296F5F" w:rsidRPr="008D19B6" w:rsidRDefault="00296F5F" w:rsidP="00B45B35">
      <w:pPr>
        <w:tabs>
          <w:tab w:val="left" w:pos="1214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3.6. Обеспечивать лицо, получающего услугу, необходимыми материалами в соответствии с рекомендациями исполнителя.</w:t>
      </w:r>
    </w:p>
    <w:p w:rsidR="00296F5F" w:rsidRPr="008D19B6" w:rsidRDefault="00296F5F" w:rsidP="00B45B35">
      <w:pPr>
        <w:tabs>
          <w:tab w:val="left" w:pos="1182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3.7. Соблюдать санитарно-гигиенический режим образовательной организации, нормы локальных актов.</w:t>
      </w:r>
    </w:p>
    <w:p w:rsidR="00296F5F" w:rsidRPr="008D19B6" w:rsidRDefault="00296F5F" w:rsidP="00B45B35">
      <w:pPr>
        <w:pStyle w:val="BodyText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296F5F" w:rsidRPr="008D19B6" w:rsidRDefault="00296F5F" w:rsidP="00B45B35">
      <w:pPr>
        <w:pStyle w:val="Heading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4. Права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Исполнителя,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</w:t>
      </w:r>
    </w:p>
    <w:p w:rsidR="00296F5F" w:rsidRPr="008D19B6" w:rsidRDefault="00296F5F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4.1. 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296F5F" w:rsidRPr="008D19B6" w:rsidRDefault="00296F5F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4.2. 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услуги.</w:t>
      </w:r>
    </w:p>
    <w:p w:rsidR="00296F5F" w:rsidRPr="008D19B6" w:rsidRDefault="00296F5F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>4.3. 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требовать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предоставления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296F5F" w:rsidRPr="008D19B6" w:rsidRDefault="00296F5F" w:rsidP="00B45B35">
      <w:pPr>
        <w:pStyle w:val="Heading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296F5F" w:rsidRPr="008D19B6" w:rsidRDefault="00296F5F" w:rsidP="00B45B35">
      <w:pPr>
        <w:pStyle w:val="Heading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5. Оплата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</w:t>
      </w:r>
    </w:p>
    <w:p w:rsidR="00296F5F" w:rsidRPr="008D19B6" w:rsidRDefault="00296F5F" w:rsidP="00B45B35">
      <w:pPr>
        <w:pStyle w:val="BodyText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5.1. </w:t>
      </w:r>
      <w:r>
        <w:rPr>
          <w:sz w:val="24"/>
          <w:szCs w:val="24"/>
        </w:rPr>
        <w:t>Стоимость услуг с</w:t>
      </w:r>
      <w:r w:rsidRPr="008D19B6">
        <w:rPr>
          <w:sz w:val="24"/>
          <w:szCs w:val="24"/>
        </w:rPr>
        <w:t>оставляет _______________ рублей и вносится в соответствии с графиком, который является неотъемлемой частью настоящего договора.</w:t>
      </w:r>
    </w:p>
    <w:p w:rsidR="00296F5F" w:rsidRPr="008D19B6" w:rsidRDefault="00296F5F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5.2. Оплата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производится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перечислением денежных средств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Pr="008D19B6">
        <w:rPr>
          <w:color w:val="auto"/>
          <w:sz w:val="24"/>
          <w:szCs w:val="24"/>
          <w:lang w:val="ru-RU"/>
        </w:rPr>
        <w:t>счета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Исполнителя.</w:t>
      </w:r>
    </w:p>
    <w:p w:rsidR="00296F5F" w:rsidRPr="008D19B6" w:rsidRDefault="00296F5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5.3. Оплата услуг осуществляется в полном объёме.</w:t>
      </w:r>
    </w:p>
    <w:p w:rsidR="00296F5F" w:rsidRPr="008D19B6" w:rsidRDefault="00296F5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5.4. В случае невозможности исполнения условий договора, независящим от сторон, </w:t>
      </w:r>
      <w:r w:rsidRPr="008D19B6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296F5F" w:rsidRPr="008D19B6" w:rsidRDefault="00296F5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296F5F" w:rsidRPr="008D19B6" w:rsidRDefault="00296F5F" w:rsidP="00B45B35">
      <w:pPr>
        <w:pStyle w:val="Heading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6. Ответственность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сторон.</w:t>
      </w:r>
    </w:p>
    <w:p w:rsidR="00296F5F" w:rsidRPr="008D19B6" w:rsidRDefault="00296F5F" w:rsidP="00B45B35">
      <w:pPr>
        <w:tabs>
          <w:tab w:val="left" w:pos="124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6.1. В случаях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либо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надлежащего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обязательств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Pr="008D19B6">
        <w:rPr>
          <w:color w:val="auto"/>
          <w:sz w:val="24"/>
          <w:szCs w:val="24"/>
          <w:lang w:val="ru-RU"/>
        </w:rPr>
        <w:t>договору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Pr="008D19B6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296F5F" w:rsidRPr="008D19B6" w:rsidRDefault="00296F5F" w:rsidP="00B45B35">
      <w:pPr>
        <w:tabs>
          <w:tab w:val="left" w:pos="120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6.2. Заказчик вправе отказаться от исполнения Договора и потребовать возмещения убытков, если вустановленныйДоговоромсрокнедостаткиплатныхобразовательныхуслугнеустраненыИсполнителем.ЗаказчиктакжевправеотказатьсяотисполненияДоговора,еслиимобнаруженсущественныйнедостатококазанныхплатныхобразовательныхуслугилииныесущественныеотступленияотусловийДоговора.</w:t>
      </w:r>
    </w:p>
    <w:p w:rsidR="00296F5F" w:rsidRPr="008D19B6" w:rsidRDefault="00296F5F" w:rsidP="00B45B35">
      <w:pPr>
        <w:tabs>
          <w:tab w:val="left" w:pos="1181"/>
        </w:tabs>
        <w:spacing w:after="0" w:line="276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6.3. Если Исполнитель нарушил сроки оказания платных образовательных услуг (сроки начала и (или)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окончания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услуги(или)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промежуточные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образовательной услуги) либо если во время оказания платных образовательных услуг стало очевидным, что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они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будут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осуществлены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срок, 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своему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выбору:</w:t>
      </w:r>
    </w:p>
    <w:p w:rsidR="00296F5F" w:rsidRPr="008D19B6" w:rsidRDefault="00296F5F" w:rsidP="00B45B35">
      <w:pPr>
        <w:pStyle w:val="BodyText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а)назначить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новый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срок,в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приступить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услуги(или)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закончить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296F5F" w:rsidRDefault="00296F5F" w:rsidP="00B45B35">
      <w:pPr>
        <w:pStyle w:val="BodyText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 потребовать уменьшения стоимости платных образовательных услуг;</w:t>
      </w:r>
    </w:p>
    <w:p w:rsidR="00296F5F" w:rsidRPr="008D19B6" w:rsidRDefault="00296F5F" w:rsidP="00B45B35">
      <w:pPr>
        <w:pStyle w:val="BodyText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расторгнуть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Договор;</w:t>
      </w:r>
    </w:p>
    <w:p w:rsidR="00296F5F" w:rsidRPr="008D19B6" w:rsidRDefault="00296F5F" w:rsidP="00B45B35">
      <w:pPr>
        <w:pStyle w:val="BodyText"/>
        <w:spacing w:line="276" w:lineRule="auto"/>
        <w:ind w:left="0" w:right="116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переговоров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 НПА,указаннымивп.6.1.Договора.</w:t>
      </w:r>
    </w:p>
    <w:p w:rsidR="00296F5F" w:rsidRPr="008D19B6" w:rsidRDefault="00296F5F" w:rsidP="00B45B35">
      <w:pPr>
        <w:tabs>
          <w:tab w:val="left" w:pos="117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6.4. Заказчик вправе потребовать возмещения убытков, причиненных ему в связи с нарушением сроков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начала и (или) окончания оказания платных образовательных услуг, а также в связи с недостатками платных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услуг.</w:t>
      </w:r>
    </w:p>
    <w:p w:rsidR="00296F5F" w:rsidRPr="008D19B6" w:rsidRDefault="00296F5F" w:rsidP="00B45B35">
      <w:pPr>
        <w:tabs>
          <w:tab w:val="left" w:pos="1252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6.5. ПоинициативеИсполнителяДоговорможетбытьрасторгнутводностороннемпорядкевследующемслучае:</w:t>
      </w:r>
    </w:p>
    <w:p w:rsidR="00296F5F" w:rsidRPr="008D19B6" w:rsidRDefault="00296F5F" w:rsidP="00B45B35">
      <w:pPr>
        <w:pStyle w:val="BodyText"/>
        <w:spacing w:line="276" w:lineRule="auto"/>
        <w:ind w:left="0" w:right="114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 невыполнение потребителем по образовательной программе(части образовательной программы)обязанностейподобросовестномуосвоениютакойобразовательнойпрограммы(части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выполнению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плана;</w:t>
      </w:r>
    </w:p>
    <w:p w:rsidR="00296F5F" w:rsidRPr="008D19B6" w:rsidRDefault="00296F5F" w:rsidP="00B45B35">
      <w:pPr>
        <w:pStyle w:val="BodyText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б)просрочка(либо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отсутствие)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оплаты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стоимости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296F5F" w:rsidRPr="008D19B6" w:rsidRDefault="00296F5F" w:rsidP="00B45B35">
      <w:pPr>
        <w:pStyle w:val="BodyText"/>
        <w:spacing w:line="276" w:lineRule="auto"/>
        <w:ind w:left="0" w:right="20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вследствие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(бездействия)Потребителя;</w:t>
      </w:r>
    </w:p>
    <w:p w:rsidR="00296F5F" w:rsidRPr="008D19B6" w:rsidRDefault="00296F5F" w:rsidP="00B45B35">
      <w:pPr>
        <w:pStyle w:val="BodyText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г)наличие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замечаний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поведению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Заказчика.</w:t>
      </w:r>
    </w:p>
    <w:p w:rsidR="00296F5F" w:rsidRPr="008D19B6" w:rsidRDefault="00296F5F" w:rsidP="00B45B35">
      <w:pPr>
        <w:pStyle w:val="BodyText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296F5F" w:rsidRPr="008D19B6" w:rsidRDefault="00296F5F" w:rsidP="00B45B35">
      <w:pPr>
        <w:pStyle w:val="Heading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7. Основания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расторжения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</w:t>
      </w:r>
    </w:p>
    <w:p w:rsidR="00296F5F" w:rsidRPr="008D19B6" w:rsidRDefault="00296F5F" w:rsidP="00B45B35">
      <w:pPr>
        <w:tabs>
          <w:tab w:val="left" w:pos="1203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7.1. Условия, на которых заключен настоящий Договор, могут быть изменены либо по соглашениюсторон,либовсоответствиисдействующимзаконодательствомРоссийскойФедерации.</w:t>
      </w:r>
    </w:p>
    <w:p w:rsidR="00296F5F" w:rsidRPr="008D19B6" w:rsidRDefault="00296F5F" w:rsidP="00B45B35">
      <w:pPr>
        <w:tabs>
          <w:tab w:val="left" w:pos="1275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7.2.</w:t>
      </w:r>
      <w:r w:rsidRPr="008D19B6">
        <w:rPr>
          <w:color w:val="auto"/>
          <w:sz w:val="24"/>
          <w:szCs w:val="24"/>
          <w:lang w:val="ru-RU"/>
        </w:rPr>
        <w:t>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любое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время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расторгнуть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настоящий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Договор(предупредив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этом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момента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расторжения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понесенных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расходов (в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объеме).</w:t>
      </w:r>
    </w:p>
    <w:p w:rsidR="00296F5F" w:rsidRPr="008D19B6" w:rsidRDefault="00296F5F" w:rsidP="00B45B35">
      <w:pPr>
        <w:tabs>
          <w:tab w:val="left" w:pos="121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7.3. Настоящий Договор может быть расторгнут по соглашению Сторон. По инициативе одной из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Федерации.</w:t>
      </w:r>
    </w:p>
    <w:p w:rsidR="00296F5F" w:rsidRPr="008D19B6" w:rsidRDefault="00296F5F" w:rsidP="00B45B35">
      <w:pPr>
        <w:tabs>
          <w:tab w:val="left" w:pos="119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7.4. Исполнитель вправе отказаться от исполнения Договора, если Заказчик нарушил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оплаты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 настоящему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296F5F" w:rsidRPr="008D19B6" w:rsidRDefault="00296F5F" w:rsidP="00B45B35">
      <w:pPr>
        <w:tabs>
          <w:tab w:val="left" w:pos="1178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7.5. Если Потребитель своими действиями (в том числе – поведением) систематически нарушает права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 законные интересы других обучающихся и работников Исполнителя, расписание занятий или препятствуетнормальномуосуществлениюобразовательногопроцесса,Исполнительвправеотказаться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Договора(еслипосле2(двух)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предупреждений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устранит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указанные нарушения).</w:t>
      </w:r>
    </w:p>
    <w:p w:rsidR="00296F5F" w:rsidRPr="008D19B6" w:rsidRDefault="00296F5F" w:rsidP="00B45B35">
      <w:pPr>
        <w:pStyle w:val="BodyText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7.6. Договор считается расторгнутым со дня надлежащего уведомления Исполнителем Заказчика об отказе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296F5F" w:rsidRPr="008D19B6" w:rsidRDefault="00296F5F" w:rsidP="00B45B35">
      <w:pPr>
        <w:pStyle w:val="BodyText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296F5F" w:rsidRPr="008D19B6" w:rsidRDefault="00296F5F" w:rsidP="00B45B35">
      <w:pPr>
        <w:pStyle w:val="Heading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8. Срок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условия</w:t>
      </w:r>
    </w:p>
    <w:p w:rsidR="00296F5F" w:rsidRPr="008D19B6" w:rsidRDefault="00296F5F" w:rsidP="00B45B35">
      <w:pPr>
        <w:tabs>
          <w:tab w:val="left" w:pos="1204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8.1. Настоящий Договор вступает в силу со дня его заключения сторонами и действует до полного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обязательств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</w:t>
      </w:r>
    </w:p>
    <w:p w:rsidR="00296F5F" w:rsidRPr="008D19B6" w:rsidRDefault="00296F5F" w:rsidP="00B45B35">
      <w:pPr>
        <w:tabs>
          <w:tab w:val="left" w:pos="1256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8.2.</w:t>
      </w:r>
      <w:r w:rsidRPr="008D19B6">
        <w:rPr>
          <w:color w:val="auto"/>
          <w:sz w:val="24"/>
          <w:szCs w:val="24"/>
          <w:lang w:val="ru-RU"/>
        </w:rPr>
        <w:t>После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объеме(статья1.Договора),Заказчики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без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претензий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замечаний.</w:t>
      </w:r>
    </w:p>
    <w:p w:rsidR="00296F5F" w:rsidRPr="008D19B6" w:rsidRDefault="00296F5F" w:rsidP="00B45B35">
      <w:pPr>
        <w:pStyle w:val="BodyText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8.3. Такой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действует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досрочном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расторжении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296F5F" w:rsidRPr="008D19B6" w:rsidRDefault="00296F5F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8.4. НастоящийДоговорсоставленвдвухэкземплярах,имеющихравнуююридическуюсилу.</w:t>
      </w:r>
    </w:p>
    <w:p w:rsidR="00296F5F" w:rsidRPr="008D19B6" w:rsidRDefault="00296F5F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8.5. Любые изменения и дополнения к настоящему Договору действительны, если они совершенны 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письменной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форме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подписаны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уполномоченными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представителями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сторон.</w:t>
      </w:r>
    </w:p>
    <w:p w:rsidR="00296F5F" w:rsidRPr="008D19B6" w:rsidRDefault="00296F5F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8.6.</w:t>
      </w:r>
      <w:r w:rsidRPr="008D19B6">
        <w:rPr>
          <w:color w:val="auto"/>
          <w:sz w:val="24"/>
          <w:szCs w:val="24"/>
          <w:lang w:val="ru-RU"/>
        </w:rPr>
        <w:t>Все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споры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разногласия,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которые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могут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возникнуть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Договора,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будут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стремится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разрешить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путем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переговоров.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случае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достижения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согласия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поданному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споры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рассматриваются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порядке,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установленном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законодательством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Федерации.</w:t>
      </w:r>
    </w:p>
    <w:p w:rsidR="00296F5F" w:rsidRPr="008D19B6" w:rsidRDefault="00296F5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296F5F" w:rsidRPr="008D19B6" w:rsidRDefault="00296F5F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296F5F" w:rsidRPr="008D19B6" w:rsidRDefault="00296F5F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W w:w="0" w:type="auto"/>
        <w:tblLayout w:type="fixed"/>
        <w:tblLook w:val="00A0"/>
      </w:tblPr>
      <w:tblGrid>
        <w:gridCol w:w="4786"/>
        <w:gridCol w:w="5062"/>
      </w:tblGrid>
      <w:tr w:rsidR="00296F5F" w:rsidRPr="008D19B6" w:rsidTr="00AF1DFC">
        <w:tc>
          <w:tcPr>
            <w:tcW w:w="4786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296F5F" w:rsidRPr="008D19B6" w:rsidTr="00AF1DFC">
        <w:tc>
          <w:tcPr>
            <w:tcW w:w="4786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i/>
                <w:color w:val="auto"/>
                <w:sz w:val="24"/>
                <w:szCs w:val="24"/>
                <w:lang w:val="ru-RU"/>
              </w:rPr>
              <w:t>(полное название образовательной организации)</w:t>
            </w: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AF1DFC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96F5F" w:rsidRPr="002C2982" w:rsidTr="00AF1DFC">
        <w:trPr>
          <w:trHeight w:val="80"/>
        </w:trPr>
        <w:tc>
          <w:tcPr>
            <w:tcW w:w="4786" w:type="dxa"/>
            <w:vMerge w:val="restart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Юридический адрес: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ИНН: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КПП: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Получатель: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Р/сч.: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Банк получателя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л/сч.: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ЕКС: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БИК: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__________/_________________________ /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паспорт серия_______номер_____________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выдан: «_____»______________ ________ г.</w:t>
            </w:r>
          </w:p>
        </w:tc>
      </w:tr>
      <w:tr w:rsidR="00296F5F" w:rsidRPr="008D19B6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96F5F" w:rsidRPr="002C2982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96F5F" w:rsidRPr="008D19B6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Е-mail:</w:t>
            </w:r>
          </w:p>
        </w:tc>
      </w:tr>
      <w:tr w:rsidR="00296F5F" w:rsidRPr="008D19B6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296F5F" w:rsidRPr="008D19B6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     </w:t>
            </w:r>
          </w:p>
        </w:tc>
      </w:tr>
    </w:tbl>
    <w:p w:rsidR="00296F5F" w:rsidRPr="008D19B6" w:rsidRDefault="00296F5F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296F5F" w:rsidRPr="008D19B6" w:rsidSect="00D63E33">
      <w:pgSz w:w="11900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2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901" w:hanging="350"/>
      </w:pPr>
    </w:lvl>
    <w:lvl w:ilvl="3">
      <w:numFmt w:val="bullet"/>
      <w:lvlText w:val="•"/>
      <w:lvlJc w:val="left"/>
      <w:pPr>
        <w:ind w:left="3771" w:hanging="350"/>
      </w:pPr>
    </w:lvl>
    <w:lvl w:ilvl="4">
      <w:numFmt w:val="bullet"/>
      <w:lvlText w:val="•"/>
      <w:lvlJc w:val="left"/>
      <w:pPr>
        <w:ind w:left="4642" w:hanging="350"/>
      </w:pPr>
    </w:lvl>
    <w:lvl w:ilvl="5">
      <w:numFmt w:val="bullet"/>
      <w:lvlText w:val="•"/>
      <w:lvlJc w:val="left"/>
      <w:pPr>
        <w:ind w:left="5512" w:hanging="350"/>
      </w:pPr>
    </w:lvl>
    <w:lvl w:ilvl="6">
      <w:numFmt w:val="bullet"/>
      <w:lvlText w:val="•"/>
      <w:lvlJc w:val="left"/>
      <w:pPr>
        <w:ind w:left="6383" w:hanging="350"/>
      </w:pPr>
    </w:lvl>
    <w:lvl w:ilvl="7">
      <w:numFmt w:val="bullet"/>
      <w:lvlText w:val="•"/>
      <w:lvlJc w:val="left"/>
      <w:pPr>
        <w:ind w:left="7253" w:hanging="350"/>
      </w:pPr>
    </w:lvl>
    <w:lvl w:ilvl="8">
      <w:numFmt w:val="bullet"/>
      <w:lvlText w:val="•"/>
      <w:lvlJc w:val="left"/>
      <w:pPr>
        <w:ind w:left="8124" w:hanging="350"/>
      </w:pPr>
    </w:lvl>
  </w:abstractNum>
  <w:abstractNum w:abstractNumId="3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428"/>
      </w:pPr>
    </w:lvl>
    <w:lvl w:ilvl="3">
      <w:numFmt w:val="bullet"/>
      <w:lvlText w:val="•"/>
      <w:lvlJc w:val="left"/>
      <w:pPr>
        <w:ind w:left="3029" w:hanging="428"/>
      </w:pPr>
    </w:lvl>
    <w:lvl w:ilvl="4">
      <w:numFmt w:val="bullet"/>
      <w:lvlText w:val="•"/>
      <w:lvlJc w:val="left"/>
      <w:pPr>
        <w:ind w:left="4006" w:hanging="428"/>
      </w:pPr>
    </w:lvl>
    <w:lvl w:ilvl="5">
      <w:numFmt w:val="bullet"/>
      <w:lvlText w:val="•"/>
      <w:lvlJc w:val="left"/>
      <w:pPr>
        <w:ind w:left="4982" w:hanging="428"/>
      </w:pPr>
    </w:lvl>
    <w:lvl w:ilvl="6">
      <w:numFmt w:val="bullet"/>
      <w:lvlText w:val="•"/>
      <w:lvlJc w:val="left"/>
      <w:pPr>
        <w:ind w:left="5959" w:hanging="428"/>
      </w:pPr>
    </w:lvl>
    <w:lvl w:ilvl="7">
      <w:numFmt w:val="bullet"/>
      <w:lvlText w:val="•"/>
      <w:lvlJc w:val="left"/>
      <w:pPr>
        <w:ind w:left="6935" w:hanging="428"/>
      </w:pPr>
    </w:lvl>
    <w:lvl w:ilvl="8">
      <w:numFmt w:val="bullet"/>
      <w:lvlText w:val="•"/>
      <w:lvlJc w:val="left"/>
      <w:pPr>
        <w:ind w:left="7912" w:hanging="428"/>
      </w:pPr>
    </w:lvl>
  </w:abstractNum>
  <w:abstractNum w:abstractNumId="6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7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cs="Times New Roman" w:hint="default"/>
      </w:rPr>
    </w:lvl>
  </w:abstractNum>
  <w:abstractNum w:abstractNumId="8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4"/>
      </w:pPr>
    </w:lvl>
    <w:lvl w:ilvl="3">
      <w:numFmt w:val="bullet"/>
      <w:lvlText w:val="•"/>
      <w:lvlJc w:val="left"/>
      <w:pPr>
        <w:ind w:left="3029" w:hanging="384"/>
      </w:pPr>
    </w:lvl>
    <w:lvl w:ilvl="4">
      <w:numFmt w:val="bullet"/>
      <w:lvlText w:val="•"/>
      <w:lvlJc w:val="left"/>
      <w:pPr>
        <w:ind w:left="4006" w:hanging="384"/>
      </w:pPr>
    </w:lvl>
    <w:lvl w:ilvl="5">
      <w:numFmt w:val="bullet"/>
      <w:lvlText w:val="•"/>
      <w:lvlJc w:val="left"/>
      <w:pPr>
        <w:ind w:left="4982" w:hanging="384"/>
      </w:pPr>
    </w:lvl>
    <w:lvl w:ilvl="6">
      <w:numFmt w:val="bullet"/>
      <w:lvlText w:val="•"/>
      <w:lvlJc w:val="left"/>
      <w:pPr>
        <w:ind w:left="5959" w:hanging="384"/>
      </w:pPr>
    </w:lvl>
    <w:lvl w:ilvl="7">
      <w:numFmt w:val="bullet"/>
      <w:lvlText w:val="•"/>
      <w:lvlJc w:val="left"/>
      <w:pPr>
        <w:ind w:left="6935" w:hanging="384"/>
      </w:pPr>
    </w:lvl>
    <w:lvl w:ilvl="8">
      <w:numFmt w:val="bullet"/>
      <w:lvlText w:val="•"/>
      <w:lvlJc w:val="left"/>
      <w:pPr>
        <w:ind w:left="7912" w:hanging="384"/>
      </w:pPr>
    </w:lvl>
  </w:abstractNum>
  <w:abstractNum w:abstractNumId="9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EF983094">
      <w:numFmt w:val="bullet"/>
      <w:lvlText w:val="•"/>
      <w:lvlJc w:val="left"/>
      <w:pPr>
        <w:ind w:left="4766" w:hanging="200"/>
      </w:pPr>
    </w:lvl>
    <w:lvl w:ilvl="2" w:tplc="EAFC5066">
      <w:numFmt w:val="bullet"/>
      <w:lvlText w:val="•"/>
      <w:lvlJc w:val="left"/>
      <w:pPr>
        <w:ind w:left="5333" w:hanging="200"/>
      </w:pPr>
    </w:lvl>
    <w:lvl w:ilvl="3" w:tplc="DACEB55C">
      <w:numFmt w:val="bullet"/>
      <w:lvlText w:val="•"/>
      <w:lvlJc w:val="left"/>
      <w:pPr>
        <w:ind w:left="5899" w:hanging="200"/>
      </w:pPr>
    </w:lvl>
    <w:lvl w:ilvl="4" w:tplc="257EC25A">
      <w:numFmt w:val="bullet"/>
      <w:lvlText w:val="•"/>
      <w:lvlJc w:val="left"/>
      <w:pPr>
        <w:ind w:left="6466" w:hanging="200"/>
      </w:pPr>
    </w:lvl>
    <w:lvl w:ilvl="5" w:tplc="7DD6EBB2">
      <w:numFmt w:val="bullet"/>
      <w:lvlText w:val="•"/>
      <w:lvlJc w:val="left"/>
      <w:pPr>
        <w:ind w:left="7032" w:hanging="200"/>
      </w:pPr>
    </w:lvl>
    <w:lvl w:ilvl="6" w:tplc="CB0AE60A">
      <w:numFmt w:val="bullet"/>
      <w:lvlText w:val="•"/>
      <w:lvlJc w:val="left"/>
      <w:pPr>
        <w:ind w:left="7599" w:hanging="200"/>
      </w:pPr>
    </w:lvl>
    <w:lvl w:ilvl="7" w:tplc="BE84633C">
      <w:numFmt w:val="bullet"/>
      <w:lvlText w:val="•"/>
      <w:lvlJc w:val="left"/>
      <w:pPr>
        <w:ind w:left="8165" w:hanging="200"/>
      </w:pPr>
    </w:lvl>
    <w:lvl w:ilvl="8" w:tplc="6C7A20F6">
      <w:numFmt w:val="bullet"/>
      <w:lvlText w:val="•"/>
      <w:lvlJc w:val="left"/>
      <w:pPr>
        <w:ind w:left="8732" w:hanging="200"/>
      </w:pPr>
    </w:lvl>
  </w:abstractNum>
  <w:abstractNum w:abstractNumId="1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cs="Times New Roman" w:hint="default"/>
      </w:rPr>
    </w:lvl>
  </w:abstractNum>
  <w:abstractNum w:abstractNumId="11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50"/>
      </w:pPr>
    </w:lvl>
    <w:lvl w:ilvl="3">
      <w:numFmt w:val="bullet"/>
      <w:lvlText w:val="•"/>
      <w:lvlJc w:val="left"/>
      <w:pPr>
        <w:ind w:left="3029" w:hanging="350"/>
      </w:pPr>
    </w:lvl>
    <w:lvl w:ilvl="4">
      <w:numFmt w:val="bullet"/>
      <w:lvlText w:val="•"/>
      <w:lvlJc w:val="left"/>
      <w:pPr>
        <w:ind w:left="4006" w:hanging="350"/>
      </w:pPr>
    </w:lvl>
    <w:lvl w:ilvl="5">
      <w:numFmt w:val="bullet"/>
      <w:lvlText w:val="•"/>
      <w:lvlJc w:val="left"/>
      <w:pPr>
        <w:ind w:left="4982" w:hanging="350"/>
      </w:pPr>
    </w:lvl>
    <w:lvl w:ilvl="6">
      <w:numFmt w:val="bullet"/>
      <w:lvlText w:val="•"/>
      <w:lvlJc w:val="left"/>
      <w:pPr>
        <w:ind w:left="5959" w:hanging="350"/>
      </w:pPr>
    </w:lvl>
    <w:lvl w:ilvl="7">
      <w:numFmt w:val="bullet"/>
      <w:lvlText w:val="•"/>
      <w:lvlJc w:val="left"/>
      <w:pPr>
        <w:ind w:left="6935" w:hanging="350"/>
      </w:pPr>
    </w:lvl>
    <w:lvl w:ilvl="8">
      <w:numFmt w:val="bullet"/>
      <w:lvlText w:val="•"/>
      <w:lvlJc w:val="left"/>
      <w:pPr>
        <w:ind w:left="7912" w:hanging="350"/>
      </w:pPr>
    </w:lvl>
  </w:abstractNum>
  <w:abstractNum w:abstractNumId="12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6"/>
      </w:pPr>
    </w:lvl>
    <w:lvl w:ilvl="3">
      <w:numFmt w:val="bullet"/>
      <w:lvlText w:val="•"/>
      <w:lvlJc w:val="left"/>
      <w:pPr>
        <w:ind w:left="3029" w:hanging="386"/>
      </w:pPr>
    </w:lvl>
    <w:lvl w:ilvl="4">
      <w:numFmt w:val="bullet"/>
      <w:lvlText w:val="•"/>
      <w:lvlJc w:val="left"/>
      <w:pPr>
        <w:ind w:left="4006" w:hanging="386"/>
      </w:pPr>
    </w:lvl>
    <w:lvl w:ilvl="5">
      <w:numFmt w:val="bullet"/>
      <w:lvlText w:val="•"/>
      <w:lvlJc w:val="left"/>
      <w:pPr>
        <w:ind w:left="4982" w:hanging="386"/>
      </w:pPr>
    </w:lvl>
    <w:lvl w:ilvl="6">
      <w:numFmt w:val="bullet"/>
      <w:lvlText w:val="•"/>
      <w:lvlJc w:val="left"/>
      <w:pPr>
        <w:ind w:left="5959" w:hanging="386"/>
      </w:pPr>
    </w:lvl>
    <w:lvl w:ilvl="7">
      <w:numFmt w:val="bullet"/>
      <w:lvlText w:val="•"/>
      <w:lvlJc w:val="left"/>
      <w:pPr>
        <w:ind w:left="6935" w:hanging="386"/>
      </w:pPr>
    </w:lvl>
    <w:lvl w:ilvl="8">
      <w:numFmt w:val="bullet"/>
      <w:lvlText w:val="•"/>
      <w:lvlJc w:val="left"/>
      <w:pPr>
        <w:ind w:left="7912" w:hanging="386"/>
      </w:pPr>
    </w:lvl>
  </w:abstractNum>
  <w:abstractNum w:abstractNumId="13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7"/>
      </w:pPr>
    </w:lvl>
    <w:lvl w:ilvl="3">
      <w:numFmt w:val="bullet"/>
      <w:lvlText w:val="•"/>
      <w:lvlJc w:val="left"/>
      <w:pPr>
        <w:ind w:left="3029" w:hanging="387"/>
      </w:pPr>
    </w:lvl>
    <w:lvl w:ilvl="4">
      <w:numFmt w:val="bullet"/>
      <w:lvlText w:val="•"/>
      <w:lvlJc w:val="left"/>
      <w:pPr>
        <w:ind w:left="4006" w:hanging="387"/>
      </w:pPr>
    </w:lvl>
    <w:lvl w:ilvl="5">
      <w:numFmt w:val="bullet"/>
      <w:lvlText w:val="•"/>
      <w:lvlJc w:val="left"/>
      <w:pPr>
        <w:ind w:left="4982" w:hanging="387"/>
      </w:pPr>
    </w:lvl>
    <w:lvl w:ilvl="6">
      <w:numFmt w:val="bullet"/>
      <w:lvlText w:val="•"/>
      <w:lvlJc w:val="left"/>
      <w:pPr>
        <w:ind w:left="5959" w:hanging="387"/>
      </w:pPr>
    </w:lvl>
    <w:lvl w:ilvl="7">
      <w:numFmt w:val="bullet"/>
      <w:lvlText w:val="•"/>
      <w:lvlJc w:val="left"/>
      <w:pPr>
        <w:ind w:left="6935" w:hanging="387"/>
      </w:pPr>
    </w:lvl>
    <w:lvl w:ilvl="8">
      <w:numFmt w:val="bullet"/>
      <w:lvlText w:val="•"/>
      <w:lvlJc w:val="left"/>
      <w:pPr>
        <w:ind w:left="7912" w:hanging="387"/>
      </w:pPr>
    </w:lvl>
  </w:abstractNum>
  <w:abstractNum w:abstractNumId="15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cs="Times New Roman" w:hint="default"/>
      </w:rPr>
    </w:lvl>
  </w:abstractNum>
  <w:abstractNum w:abstractNumId="16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7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412"/>
      </w:pPr>
    </w:lvl>
    <w:lvl w:ilvl="3">
      <w:numFmt w:val="bullet"/>
      <w:lvlText w:val="•"/>
      <w:lvlJc w:val="left"/>
      <w:pPr>
        <w:ind w:left="3029" w:hanging="412"/>
      </w:pPr>
    </w:lvl>
    <w:lvl w:ilvl="4">
      <w:numFmt w:val="bullet"/>
      <w:lvlText w:val="•"/>
      <w:lvlJc w:val="left"/>
      <w:pPr>
        <w:ind w:left="4006" w:hanging="412"/>
      </w:pPr>
    </w:lvl>
    <w:lvl w:ilvl="5">
      <w:numFmt w:val="bullet"/>
      <w:lvlText w:val="•"/>
      <w:lvlJc w:val="left"/>
      <w:pPr>
        <w:ind w:left="4982" w:hanging="412"/>
      </w:pPr>
    </w:lvl>
    <w:lvl w:ilvl="6">
      <w:numFmt w:val="bullet"/>
      <w:lvlText w:val="•"/>
      <w:lvlJc w:val="left"/>
      <w:pPr>
        <w:ind w:left="5959" w:hanging="412"/>
      </w:pPr>
    </w:lvl>
    <w:lvl w:ilvl="7">
      <w:numFmt w:val="bullet"/>
      <w:lvlText w:val="•"/>
      <w:lvlJc w:val="left"/>
      <w:pPr>
        <w:ind w:left="6935" w:hanging="412"/>
      </w:pPr>
    </w:lvl>
    <w:lvl w:ilvl="8">
      <w:numFmt w:val="bullet"/>
      <w:lvlText w:val="•"/>
      <w:lvlJc w:val="left"/>
      <w:pPr>
        <w:ind w:left="7912" w:hanging="412"/>
      </w:pPr>
    </w:lvl>
  </w:abstractNum>
  <w:abstractNum w:abstractNumId="18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514"/>
      </w:pPr>
    </w:lvl>
    <w:lvl w:ilvl="3">
      <w:numFmt w:val="bullet"/>
      <w:lvlText w:val="•"/>
      <w:lvlJc w:val="left"/>
      <w:pPr>
        <w:ind w:left="3029" w:hanging="514"/>
      </w:pPr>
    </w:lvl>
    <w:lvl w:ilvl="4">
      <w:numFmt w:val="bullet"/>
      <w:lvlText w:val="•"/>
      <w:lvlJc w:val="left"/>
      <w:pPr>
        <w:ind w:left="4006" w:hanging="514"/>
      </w:pPr>
    </w:lvl>
    <w:lvl w:ilvl="5">
      <w:numFmt w:val="bullet"/>
      <w:lvlText w:val="•"/>
      <w:lvlJc w:val="left"/>
      <w:pPr>
        <w:ind w:left="4982" w:hanging="514"/>
      </w:pPr>
    </w:lvl>
    <w:lvl w:ilvl="6">
      <w:numFmt w:val="bullet"/>
      <w:lvlText w:val="•"/>
      <w:lvlJc w:val="left"/>
      <w:pPr>
        <w:ind w:left="5959" w:hanging="514"/>
      </w:pPr>
    </w:lvl>
    <w:lvl w:ilvl="7">
      <w:numFmt w:val="bullet"/>
      <w:lvlText w:val="•"/>
      <w:lvlJc w:val="left"/>
      <w:pPr>
        <w:ind w:left="6935" w:hanging="514"/>
      </w:pPr>
    </w:lvl>
    <w:lvl w:ilvl="8">
      <w:numFmt w:val="bullet"/>
      <w:lvlText w:val="•"/>
      <w:lvlJc w:val="left"/>
      <w:pPr>
        <w:ind w:left="7912" w:hanging="514"/>
      </w:pPr>
    </w:lvl>
  </w:abstractNum>
  <w:abstractNum w:abstractNumId="19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7AF"/>
    <w:rsid w:val="00055B13"/>
    <w:rsid w:val="00086843"/>
    <w:rsid w:val="000A6760"/>
    <w:rsid w:val="001572A9"/>
    <w:rsid w:val="001A1119"/>
    <w:rsid w:val="001B6568"/>
    <w:rsid w:val="001E5630"/>
    <w:rsid w:val="0028352F"/>
    <w:rsid w:val="00296F5F"/>
    <w:rsid w:val="002A5154"/>
    <w:rsid w:val="002B0B4E"/>
    <w:rsid w:val="002C2982"/>
    <w:rsid w:val="002D032D"/>
    <w:rsid w:val="004401FD"/>
    <w:rsid w:val="00442C25"/>
    <w:rsid w:val="004A1BA3"/>
    <w:rsid w:val="004C5671"/>
    <w:rsid w:val="00527615"/>
    <w:rsid w:val="00540485"/>
    <w:rsid w:val="00657507"/>
    <w:rsid w:val="00680344"/>
    <w:rsid w:val="00712CA7"/>
    <w:rsid w:val="007525F7"/>
    <w:rsid w:val="007856AD"/>
    <w:rsid w:val="007A01A8"/>
    <w:rsid w:val="007D5C70"/>
    <w:rsid w:val="00884DA2"/>
    <w:rsid w:val="008D19B6"/>
    <w:rsid w:val="00926FAE"/>
    <w:rsid w:val="00936369"/>
    <w:rsid w:val="00942316"/>
    <w:rsid w:val="009B1D9D"/>
    <w:rsid w:val="00AF1DFC"/>
    <w:rsid w:val="00B04BA0"/>
    <w:rsid w:val="00B45B35"/>
    <w:rsid w:val="00BB6554"/>
    <w:rsid w:val="00C353B6"/>
    <w:rsid w:val="00C81DB3"/>
    <w:rsid w:val="00CA0511"/>
    <w:rsid w:val="00D26F9F"/>
    <w:rsid w:val="00D63E33"/>
    <w:rsid w:val="00DF72D1"/>
    <w:rsid w:val="00ED14EC"/>
    <w:rsid w:val="00F0599C"/>
    <w:rsid w:val="00FA47AF"/>
    <w:rsid w:val="00FB4AE1"/>
    <w:rsid w:val="00FC3E89"/>
    <w:rsid w:val="00F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Heading2">
    <w:name w:val="heading 2"/>
    <w:basedOn w:val="Normal"/>
    <w:link w:val="Heading2Char"/>
    <w:uiPriority w:val="99"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7A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47AF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47A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7AF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B45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Другое_"/>
    <w:link w:val="a0"/>
    <w:uiPriority w:val="99"/>
    <w:locked/>
    <w:rsid w:val="009B1D9D"/>
    <w:rPr>
      <w:rFonts w:eastAsia="Times New Roman"/>
    </w:rPr>
  </w:style>
  <w:style w:type="paragraph" w:customStyle="1" w:styleId="a0">
    <w:name w:val="Другое"/>
    <w:basedOn w:val="Normal"/>
    <w:link w:val="a"/>
    <w:uiPriority w:val="99"/>
    <w:rsid w:val="009B1D9D"/>
    <w:pPr>
      <w:widowControl w:val="0"/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ru-RU" w:eastAsia="ko-KR"/>
    </w:rPr>
  </w:style>
  <w:style w:type="paragraph" w:customStyle="1" w:styleId="ConsNonformat">
    <w:name w:val="ConsNonformat"/>
    <w:uiPriority w:val="99"/>
    <w:rsid w:val="00ED1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4</Pages>
  <Words>1533</Words>
  <Characters>8743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</cp:revision>
  <cp:lastPrinted>2024-09-23T07:58:00Z</cp:lastPrinted>
  <dcterms:created xsi:type="dcterms:W3CDTF">2023-06-14T07:57:00Z</dcterms:created>
  <dcterms:modified xsi:type="dcterms:W3CDTF">2025-01-14T11:14:00Z</dcterms:modified>
</cp:coreProperties>
</file>